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179C8" w14:textId="5BF7913E" w:rsidR="00F717D8" w:rsidRDefault="00CB2045">
      <w:pPr>
        <w:pStyle w:val="Vchoz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BCF31" wp14:editId="1A55D8D9">
                <wp:simplePos x="0" y="0"/>
                <wp:positionH relativeFrom="column">
                  <wp:posOffset>-28576</wp:posOffset>
                </wp:positionH>
                <wp:positionV relativeFrom="paragraph">
                  <wp:posOffset>247650</wp:posOffset>
                </wp:positionV>
                <wp:extent cx="6562725" cy="0"/>
                <wp:effectExtent l="0" t="0" r="0" b="0"/>
                <wp:wrapNone/>
                <wp:docPr id="71578926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C2C9CC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19.5pt" to="514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</w:p>
    <w:p w14:paraId="6309AB65" w14:textId="77777777" w:rsidR="00F717D8" w:rsidRDefault="00000000">
      <w:pPr>
        <w:pStyle w:val="Vchoz"/>
      </w:pPr>
      <w:r>
        <w:rPr>
          <w:sz w:val="24"/>
          <w:szCs w:val="24"/>
        </w:rPr>
        <w:t>Zákonný zástupca (meno, priezvisko, adresa, tel.)</w:t>
      </w:r>
    </w:p>
    <w:p w14:paraId="0501354F" w14:textId="77777777" w:rsidR="00F717D8" w:rsidRDefault="00F717D8">
      <w:pPr>
        <w:pStyle w:val="Vchoz"/>
        <w:rPr>
          <w:sz w:val="24"/>
          <w:szCs w:val="24"/>
        </w:rPr>
      </w:pPr>
    </w:p>
    <w:p w14:paraId="1A66D598" w14:textId="77777777" w:rsidR="00F717D8" w:rsidRDefault="00F717D8">
      <w:pPr>
        <w:pStyle w:val="Vchoz"/>
        <w:rPr>
          <w:sz w:val="24"/>
          <w:szCs w:val="24"/>
        </w:rPr>
      </w:pPr>
    </w:p>
    <w:p w14:paraId="761CDD0A" w14:textId="5525B4C2" w:rsidR="00F717D8" w:rsidRDefault="00CB2045" w:rsidP="00CB2045">
      <w:pPr>
        <w:pStyle w:val="Vchoz"/>
        <w:spacing w:after="0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000000">
        <w:rPr>
          <w:sz w:val="24"/>
          <w:szCs w:val="24"/>
        </w:rPr>
        <w:t xml:space="preserve">Materská škola </w:t>
      </w:r>
    </w:p>
    <w:p w14:paraId="4C58CB02" w14:textId="2B62C2B7" w:rsidR="00F717D8" w:rsidRDefault="00CB2045" w:rsidP="00CB2045">
      <w:pPr>
        <w:pStyle w:val="Vchoz"/>
        <w:spacing w:after="0"/>
        <w:ind w:left="4956" w:firstLine="708"/>
      </w:pPr>
      <w:r>
        <w:rPr>
          <w:sz w:val="24"/>
          <w:szCs w:val="24"/>
        </w:rPr>
        <w:t xml:space="preserve">                                        </w:t>
      </w:r>
      <w:r w:rsidR="00000000">
        <w:rPr>
          <w:sz w:val="24"/>
          <w:szCs w:val="24"/>
        </w:rPr>
        <w:t>Dr. Clementisa 59</w:t>
      </w:r>
    </w:p>
    <w:p w14:paraId="0570E7AB" w14:textId="593EDA3B" w:rsidR="00F717D8" w:rsidRDefault="00CB2045" w:rsidP="00CB2045">
      <w:pPr>
        <w:pStyle w:val="Vchoz"/>
        <w:spacing w:after="0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000000">
        <w:rPr>
          <w:sz w:val="24"/>
          <w:szCs w:val="24"/>
        </w:rPr>
        <w:t>909 01 Skalica</w:t>
      </w:r>
    </w:p>
    <w:p w14:paraId="577439BA" w14:textId="77777777" w:rsidR="00F717D8" w:rsidRDefault="00F717D8">
      <w:pPr>
        <w:pStyle w:val="Vchoz"/>
        <w:ind w:left="4956" w:firstLine="708"/>
        <w:rPr>
          <w:sz w:val="24"/>
          <w:szCs w:val="24"/>
        </w:rPr>
      </w:pPr>
    </w:p>
    <w:p w14:paraId="20D76DAA" w14:textId="77777777" w:rsidR="00F717D8" w:rsidRDefault="00F717D8">
      <w:pPr>
        <w:pStyle w:val="Vchoz"/>
        <w:ind w:left="4956" w:firstLine="708"/>
      </w:pPr>
    </w:p>
    <w:p w14:paraId="0396C51D" w14:textId="77777777" w:rsidR="00F717D8" w:rsidRDefault="00000000">
      <w:pPr>
        <w:pStyle w:val="Vchoz"/>
      </w:pPr>
      <w:r>
        <w:t xml:space="preserve">               </w:t>
      </w:r>
    </w:p>
    <w:p w14:paraId="4A149F69" w14:textId="00CA24DD" w:rsidR="00F717D8" w:rsidRDefault="00000000">
      <w:pPr>
        <w:pStyle w:val="Vchoz"/>
      </w:pPr>
      <w:r>
        <w:t xml:space="preserve">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Skalica, dňa ...........................</w:t>
      </w:r>
    </w:p>
    <w:p w14:paraId="143449A0" w14:textId="77777777" w:rsidR="00F717D8" w:rsidRDefault="00000000">
      <w:pPr>
        <w:pStyle w:val="Vchoz"/>
      </w:pPr>
      <w:r>
        <w:rPr>
          <w:b/>
          <w:sz w:val="24"/>
          <w:szCs w:val="24"/>
        </w:rPr>
        <w:t>Vec:</w:t>
      </w:r>
    </w:p>
    <w:p w14:paraId="34F947BB" w14:textId="77777777" w:rsidR="00F717D8" w:rsidRDefault="00000000">
      <w:pPr>
        <w:pStyle w:val="Vchoz"/>
      </w:pPr>
      <w:r>
        <w:rPr>
          <w:b/>
          <w:sz w:val="24"/>
          <w:szCs w:val="24"/>
        </w:rPr>
        <w:t>Žiadosť o ospravedlnenie dochádzky dieťaťa plniaceho PPV</w:t>
      </w:r>
    </w:p>
    <w:p w14:paraId="5A41AB25" w14:textId="77777777" w:rsidR="00F717D8" w:rsidRDefault="00F717D8">
      <w:pPr>
        <w:pStyle w:val="Vchoz"/>
      </w:pPr>
    </w:p>
    <w:p w14:paraId="244F9EF5" w14:textId="77777777" w:rsidR="00F717D8" w:rsidRDefault="00000000">
      <w:pPr>
        <w:pStyle w:val="Vchoz"/>
        <w:spacing w:line="276" w:lineRule="auto"/>
      </w:pPr>
      <w:r>
        <w:rPr>
          <w:b/>
          <w:sz w:val="24"/>
          <w:szCs w:val="24"/>
        </w:rPr>
        <w:t xml:space="preserve">     </w:t>
      </w:r>
    </w:p>
    <w:p w14:paraId="1D91E1CA" w14:textId="31105D68" w:rsidR="00F717D8" w:rsidRDefault="00000000" w:rsidP="00CB2045">
      <w:pPr>
        <w:pStyle w:val="Vchoz"/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Žiadam o ospravedlnenie dochádzky môjho dieťaťa</w:t>
      </w:r>
      <w:r w:rsidR="00CB2045">
        <w:rPr>
          <w:sz w:val="24"/>
          <w:szCs w:val="24"/>
        </w:rPr>
        <w:t xml:space="preserve"> </w:t>
      </w:r>
      <w:r w:rsidR="00CB2045">
        <w:rPr>
          <w:sz w:val="24"/>
          <w:szCs w:val="24"/>
        </w:rPr>
        <w:t>plniaceho povinné predprimárne vzdelávanie</w:t>
      </w:r>
      <w:r>
        <w:rPr>
          <w:sz w:val="24"/>
          <w:szCs w:val="24"/>
        </w:rPr>
        <w:t xml:space="preserve"> </w:t>
      </w:r>
      <w:r w:rsidR="00CB2045">
        <w:rPr>
          <w:sz w:val="24"/>
          <w:szCs w:val="24"/>
        </w:rPr>
        <w:br/>
        <w:t xml:space="preserve">meno, priezvisko : </w:t>
      </w:r>
      <w:r>
        <w:rPr>
          <w:sz w:val="24"/>
          <w:szCs w:val="24"/>
        </w:rPr>
        <w:t>........................................................</w:t>
      </w:r>
      <w:r w:rsidR="00CB2045">
        <w:rPr>
          <w:sz w:val="24"/>
          <w:szCs w:val="24"/>
        </w:rPr>
        <w:t>....................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nar</w:t>
      </w:r>
      <w:proofErr w:type="spellEnd"/>
      <w:r>
        <w:rPr>
          <w:sz w:val="24"/>
          <w:szCs w:val="24"/>
        </w:rPr>
        <w:t>. ............................................., bytom ...................................................................................................</w:t>
      </w:r>
      <w:r w:rsidR="00CB2045">
        <w:rPr>
          <w:sz w:val="24"/>
          <w:szCs w:val="24"/>
        </w:rPr>
        <w:t>......................................................</w:t>
      </w:r>
      <w:r>
        <w:rPr>
          <w:sz w:val="24"/>
          <w:szCs w:val="24"/>
        </w:rPr>
        <w:t>..,</w:t>
      </w:r>
    </w:p>
    <w:p w14:paraId="008FD27C" w14:textId="6CCB76C1" w:rsidR="00F717D8" w:rsidRDefault="00000000" w:rsidP="00CB2045">
      <w:pPr>
        <w:pStyle w:val="Vchoz"/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od:....................................... do: ...........................................</w:t>
      </w:r>
    </w:p>
    <w:p w14:paraId="288A9931" w14:textId="77777777" w:rsidR="00F717D8" w:rsidRDefault="00000000" w:rsidP="00CB2045">
      <w:pPr>
        <w:pStyle w:val="Vchoz"/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z dôvodov: .............................................................................................................................................. .</w:t>
      </w:r>
    </w:p>
    <w:p w14:paraId="6823C4D7" w14:textId="77777777" w:rsidR="00F717D8" w:rsidRDefault="00F717D8">
      <w:pPr>
        <w:pStyle w:val="Vchoz"/>
        <w:spacing w:after="0" w:line="480" w:lineRule="auto"/>
        <w:rPr>
          <w:sz w:val="24"/>
          <w:szCs w:val="24"/>
        </w:rPr>
      </w:pPr>
    </w:p>
    <w:p w14:paraId="3F4361DB" w14:textId="77777777" w:rsidR="00F717D8" w:rsidRDefault="00000000">
      <w:pPr>
        <w:pStyle w:val="Vchoz"/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Dieťa nastúpi do MŠ dňa: ..........................................</w:t>
      </w:r>
    </w:p>
    <w:p w14:paraId="170DE661" w14:textId="77777777" w:rsidR="00F717D8" w:rsidRDefault="00F717D8">
      <w:pPr>
        <w:pStyle w:val="Vchoz"/>
        <w:spacing w:after="0" w:line="276" w:lineRule="auto"/>
      </w:pPr>
    </w:p>
    <w:p w14:paraId="0B4BC639" w14:textId="77777777" w:rsidR="00F717D8" w:rsidRDefault="00F717D8">
      <w:pPr>
        <w:pStyle w:val="Vchoz"/>
      </w:pPr>
    </w:p>
    <w:p w14:paraId="750027E9" w14:textId="77777777" w:rsidR="00F717D8" w:rsidRDefault="00000000">
      <w:pPr>
        <w:pStyle w:val="Vchoz"/>
      </w:pPr>
      <w:r>
        <w:rPr>
          <w:sz w:val="24"/>
          <w:szCs w:val="24"/>
        </w:rPr>
        <w:tab/>
        <w:t>S pozdravom</w:t>
      </w:r>
    </w:p>
    <w:p w14:paraId="2208001F" w14:textId="77777777" w:rsidR="00F717D8" w:rsidRDefault="00000000">
      <w:pPr>
        <w:pStyle w:val="Vchoz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..........................................</w:t>
      </w:r>
    </w:p>
    <w:p w14:paraId="27F95D16" w14:textId="77777777" w:rsidR="00F717D8" w:rsidRDefault="00000000">
      <w:pPr>
        <w:pStyle w:val="Vchoz"/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podpis</w:t>
      </w:r>
    </w:p>
    <w:sectPr w:rsidR="00F717D8" w:rsidSect="00CB2045">
      <w:pgSz w:w="11906" w:h="16838"/>
      <w:pgMar w:top="720" w:right="991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7C04F" w14:textId="77777777" w:rsidR="00307E21" w:rsidRDefault="00307E21">
      <w:r>
        <w:separator/>
      </w:r>
    </w:p>
  </w:endnote>
  <w:endnote w:type="continuationSeparator" w:id="0">
    <w:p w14:paraId="1324574D" w14:textId="77777777" w:rsidR="00307E21" w:rsidRDefault="0030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2DDE9" w14:textId="77777777" w:rsidR="00307E21" w:rsidRDefault="00307E21">
      <w:r>
        <w:rPr>
          <w:color w:val="000000"/>
        </w:rPr>
        <w:separator/>
      </w:r>
    </w:p>
  </w:footnote>
  <w:footnote w:type="continuationSeparator" w:id="0">
    <w:p w14:paraId="22FE0F0E" w14:textId="77777777" w:rsidR="00307E21" w:rsidRDefault="00307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717D8"/>
    <w:rsid w:val="00307E21"/>
    <w:rsid w:val="003469FE"/>
    <w:rsid w:val="00CB2045"/>
    <w:rsid w:val="00F717D8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DE0C"/>
  <w15:docId w15:val="{A0B73237-ED1F-4B35-AE90-E095DE98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sk-SK" w:eastAsia="sk-SK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choz">
    <w:name w:val="Výchozí"/>
    <w:pPr>
      <w:suppressAutoHyphens/>
      <w:spacing w:after="160" w:line="247" w:lineRule="auto"/>
    </w:pPr>
    <w:rPr>
      <w:rFonts w:eastAsia="SimSun" w:cs="Calibri"/>
      <w:lang w:eastAsia="en-US"/>
    </w:rPr>
  </w:style>
  <w:style w:type="paragraph" w:customStyle="1" w:styleId="Nadpis">
    <w:name w:val="Nadpis"/>
    <w:basedOn w:val="Vchoz"/>
    <w:next w:val="Tlotextu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lotextu">
    <w:name w:val="Tělo textu"/>
    <w:basedOn w:val="Vchoz"/>
    <w:pPr>
      <w:spacing w:after="120"/>
    </w:pPr>
  </w:style>
  <w:style w:type="paragraph" w:styleId="Zoznam">
    <w:name w:val="List"/>
    <w:basedOn w:val="Tlotextu"/>
    <w:rPr>
      <w:rFonts w:cs="Mangal"/>
    </w:rPr>
  </w:style>
  <w:style w:type="paragraph" w:customStyle="1" w:styleId="Popisek">
    <w:name w:val="Popisek"/>
    <w:basedOn w:val="Vchoz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Vchoz"/>
    <w:pPr>
      <w:suppressLineNumbers/>
    </w:pPr>
    <w:rPr>
      <w:rFonts w:cs="Mangal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Zákonný zástupca (meno, priezvisko, adresa, tel</dc:title>
  <dc:creator>škôlka</dc:creator>
  <cp:lastModifiedBy>Beata Kubickova</cp:lastModifiedBy>
  <cp:revision>2</cp:revision>
  <cp:lastPrinted>2023-01-09T08:08:00Z</cp:lastPrinted>
  <dcterms:created xsi:type="dcterms:W3CDTF">2026-05-20T05:53:00Z</dcterms:created>
  <dcterms:modified xsi:type="dcterms:W3CDTF">2026-05-20T05:53:00Z</dcterms:modified>
</cp:coreProperties>
</file>